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02454C" w:rsidRDefault="00DF67F5" w:rsidP="00DF6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1.6</w:t>
            </w:r>
            <w:r w:rsidR="00DC00A0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02454C" w:rsidRDefault="00DC00A0" w:rsidP="009F2480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02454C" w:rsidRDefault="000F6DFB" w:rsidP="00DF67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Účast na konferenci „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Printing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R-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Evolution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1450-1500: 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Fifty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years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that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changed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Europe</w:t>
            </w:r>
            <w:proofErr w:type="spellEnd"/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“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02454C" w:rsidRDefault="00DF67F5" w:rsidP="00DF67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Benátky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02454C" w:rsidRDefault="00DF67F5" w:rsidP="00DF67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Itálie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2454C" w:rsidRDefault="006A74CE" w:rsidP="00DF67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proofErr w:type="gram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02454C" w:rsidRDefault="006A74CE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F67F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F67F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75650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A56DC3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cesta z Prahy do </w:t>
            </w:r>
            <w:r w:rsidR="00DF67F5">
              <w:rPr>
                <w:rFonts w:asciiTheme="minorHAnsi" w:hAnsiTheme="minorHAnsi" w:cstheme="minorHAnsi"/>
                <w:sz w:val="22"/>
                <w:szCs w:val="22"/>
              </w:rPr>
              <w:t>Benátek</w:t>
            </w:r>
          </w:p>
          <w:p w:rsidR="002048E6" w:rsidRPr="0002454C" w:rsidRDefault="006A74CE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F67F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F67F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F67F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 w:rsidR="00DF67F5">
              <w:rPr>
                <w:rFonts w:asciiTheme="minorHAnsi" w:hAnsiTheme="minorHAnsi" w:cstheme="minorHAnsi"/>
                <w:sz w:val="22"/>
                <w:szCs w:val="22"/>
              </w:rPr>
              <w:t>21.9.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F6DFB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konferenci „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Printing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R-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Evolution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1450-1500: 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Fifty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years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that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changed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Europe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:rsidR="000669DC" w:rsidRPr="0002454C" w:rsidRDefault="00DF67F5" w:rsidP="00DF6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3823DB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cesta z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Benátek</w:t>
            </w:r>
            <w:r w:rsidR="00D72AA0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02454C" w:rsidRDefault="00543BE2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02454C" w:rsidRDefault="00DF67F5" w:rsidP="00DF6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0135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DKRVO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02454C" w:rsidRDefault="006A74CE" w:rsidP="005026E4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konferenci „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Printing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R-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Evolution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1450-1500: 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Fifty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years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that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changed</w:t>
            </w:r>
            <w:proofErr w:type="spellEnd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Europe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5026E4" w:rsidRDefault="006A74CE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cost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living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cost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books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15th-century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Europe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6A74CE" w:rsidRDefault="006A74CE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transmission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texts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print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distribution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reception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F67F5">
              <w:rPr>
                <w:rFonts w:asciiTheme="minorHAnsi" w:hAnsiTheme="minorHAnsi" w:cstheme="minorHAnsi"/>
                <w:b/>
                <w:sz w:val="22"/>
                <w:szCs w:val="22"/>
              </w:rPr>
              <w:t>books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6A74CE" w:rsidRPr="00DF67F5" w:rsidRDefault="006A74CE" w:rsidP="00DF67F5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proofErr w:type="spellStart"/>
            <w:r w:rsidR="00DF67F5" w:rsidRPr="00DF67F5">
              <w:rPr>
                <w:rFonts w:asciiTheme="minorHAnsi" w:hAnsiTheme="minorHAnsi" w:cstheme="minorHAnsi"/>
                <w:b/>
                <w:sz w:val="22"/>
                <w:szCs w:val="22"/>
              </w:rPr>
              <w:t>Illustration</w:t>
            </w:r>
            <w:proofErr w:type="spellEnd"/>
            <w:r w:rsidR="00DF67F5" w:rsidRP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="00DF67F5" w:rsidRPr="00DF67F5">
              <w:rPr>
                <w:rFonts w:asciiTheme="minorHAnsi" w:hAnsiTheme="minorHAnsi" w:cstheme="minorHAnsi"/>
                <w:b/>
                <w:sz w:val="22"/>
                <w:szCs w:val="22"/>
              </w:rPr>
              <w:t>digital</w:t>
            </w:r>
            <w:proofErr w:type="spellEnd"/>
            <w:r w:rsidR="00DF67F5" w:rsidRPr="00DF6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F67F5" w:rsidRPr="00DF67F5">
              <w:rPr>
                <w:rFonts w:asciiTheme="minorHAnsi" w:hAnsiTheme="minorHAnsi" w:cstheme="minorHAnsi"/>
                <w:b/>
                <w:sz w:val="22"/>
                <w:szCs w:val="22"/>
              </w:rPr>
              <w:t>tools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E750F" w:rsidRPr="0002454C" w:rsidRDefault="00DF67F5" w:rsidP="00F5241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F67F5">
              <w:rPr>
                <w:rStyle w:val="Hypertextovodkaz"/>
                <w:rFonts w:asciiTheme="minorHAnsi" w:hAnsiTheme="minorHAnsi" w:cstheme="minorHAnsi"/>
                <w:sz w:val="22"/>
                <w:szCs w:val="22"/>
              </w:rPr>
              <w:t>http://15cbooktrade.ox.ac.uk/printing-revolution-and-society-1450-1500-fifty-years-that-changed-europe/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02454C" w:rsidRDefault="00A56DC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02454C" w:rsidRDefault="00DF67F5" w:rsidP="00DF6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10CA5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bookmarkStart w:id="0" w:name="_GoBack"/>
            <w:bookmarkEnd w:id="0"/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2A23C1"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0C1" w:rsidRDefault="009560C1">
      <w:r>
        <w:separator/>
      </w:r>
    </w:p>
  </w:endnote>
  <w:endnote w:type="continuationSeparator" w:id="0">
    <w:p w:rsidR="009560C1" w:rsidRDefault="0095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0C1" w:rsidRDefault="009560C1">
      <w:r>
        <w:separator/>
      </w:r>
    </w:p>
  </w:footnote>
  <w:footnote w:type="continuationSeparator" w:id="0">
    <w:p w:rsidR="009560C1" w:rsidRDefault="0095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3D901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242DC"/>
    <w:rsid w:val="0002454C"/>
    <w:rsid w:val="00031E53"/>
    <w:rsid w:val="000422CC"/>
    <w:rsid w:val="00050116"/>
    <w:rsid w:val="0006007D"/>
    <w:rsid w:val="000669DC"/>
    <w:rsid w:val="00081212"/>
    <w:rsid w:val="000F6DFB"/>
    <w:rsid w:val="000F7D85"/>
    <w:rsid w:val="00131B88"/>
    <w:rsid w:val="00153BB3"/>
    <w:rsid w:val="0015712B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A23C1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B4F0F"/>
    <w:rsid w:val="004C0245"/>
    <w:rsid w:val="004E43DF"/>
    <w:rsid w:val="004E750F"/>
    <w:rsid w:val="005026E4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D52F8"/>
    <w:rsid w:val="005E1E28"/>
    <w:rsid w:val="005E586D"/>
    <w:rsid w:val="006019DC"/>
    <w:rsid w:val="0062114B"/>
    <w:rsid w:val="0063054A"/>
    <w:rsid w:val="006319B3"/>
    <w:rsid w:val="006415BC"/>
    <w:rsid w:val="00660864"/>
    <w:rsid w:val="00694270"/>
    <w:rsid w:val="006A74CE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13F6E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7076"/>
    <w:rsid w:val="00902F60"/>
    <w:rsid w:val="009141A1"/>
    <w:rsid w:val="009161BC"/>
    <w:rsid w:val="00926A88"/>
    <w:rsid w:val="00926A9B"/>
    <w:rsid w:val="00943FD9"/>
    <w:rsid w:val="009536C6"/>
    <w:rsid w:val="009560C1"/>
    <w:rsid w:val="00967314"/>
    <w:rsid w:val="009928D1"/>
    <w:rsid w:val="009A2DF3"/>
    <w:rsid w:val="009A4C3A"/>
    <w:rsid w:val="009B2536"/>
    <w:rsid w:val="009B3CF4"/>
    <w:rsid w:val="009F2480"/>
    <w:rsid w:val="00A10CA5"/>
    <w:rsid w:val="00A56DC3"/>
    <w:rsid w:val="00A71C5F"/>
    <w:rsid w:val="00AD3963"/>
    <w:rsid w:val="00AD7E1D"/>
    <w:rsid w:val="00AF2098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313A5"/>
    <w:rsid w:val="00D62A45"/>
    <w:rsid w:val="00D72AA0"/>
    <w:rsid w:val="00D87EC4"/>
    <w:rsid w:val="00DC00A0"/>
    <w:rsid w:val="00DC5760"/>
    <w:rsid w:val="00DC70E0"/>
    <w:rsid w:val="00DD40B7"/>
    <w:rsid w:val="00DF228F"/>
    <w:rsid w:val="00DF28E6"/>
    <w:rsid w:val="00DF67F5"/>
    <w:rsid w:val="00E21964"/>
    <w:rsid w:val="00E35CDE"/>
    <w:rsid w:val="00E47F7C"/>
    <w:rsid w:val="00E75650"/>
    <w:rsid w:val="00E80677"/>
    <w:rsid w:val="00E85FDF"/>
    <w:rsid w:val="00E93CB4"/>
    <w:rsid w:val="00EA1A4D"/>
    <w:rsid w:val="00EE64E0"/>
    <w:rsid w:val="00F14C69"/>
    <w:rsid w:val="00F52418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EE6594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  <w:style w:type="paragraph" w:styleId="Normlnweb">
    <w:name w:val="Normal (Web)"/>
    <w:basedOn w:val="Normln"/>
    <w:uiPriority w:val="99"/>
    <w:unhideWhenUsed/>
    <w:rsid w:val="005026E4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cesty.dot</Template>
  <TotalTime>33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Uhlíř Zdeněk</cp:lastModifiedBy>
  <cp:revision>3</cp:revision>
  <cp:lastPrinted>2010-07-12T07:52:00Z</cp:lastPrinted>
  <dcterms:created xsi:type="dcterms:W3CDTF">2018-10-01T06:40:00Z</dcterms:created>
  <dcterms:modified xsi:type="dcterms:W3CDTF">2018-10-01T07:14:00Z</dcterms:modified>
</cp:coreProperties>
</file>