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C6367C" w:rsidRDefault="00C6367C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Martin Kupec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4A0D9A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165F90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C6367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Vyzvednutí smluv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C6367C" w:rsidRPr="004A0D9A" w:rsidRDefault="00C6367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Drážďany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C6367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Německo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4A0D9A" w:rsidRDefault="00C6367C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16.3.2018-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16.3.2018</w:t>
            </w:r>
            <w:proofErr w:type="gramEnd"/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C6367C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C6152E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367C">
              <w:rPr>
                <w:rFonts w:asciiTheme="minorHAnsi" w:hAnsiTheme="minorHAnsi" w:cstheme="minorHAnsi"/>
                <w:sz w:val="22"/>
                <w:szCs w:val="22"/>
              </w:rPr>
              <w:t>Vyzvednutí smluv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A0D9A">
            <w:pPr>
              <w:tabs>
                <w:tab w:val="left" w:pos="4192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AB41AB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bookmarkStart w:id="0" w:name="_GoBack"/>
            <w:bookmarkEnd w:id="0"/>
            <w:r w:rsidR="00C6367C">
              <w:rPr>
                <w:rFonts w:asciiTheme="minorHAnsi" w:hAnsiTheme="minorHAnsi" w:cstheme="minorHAnsi"/>
                <w:sz w:val="22"/>
                <w:szCs w:val="22"/>
              </w:rPr>
              <w:t>.3.2018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656BAF" w:rsidRDefault="00656BA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0A078D" w:rsidRPr="004A0D9A" w:rsidRDefault="000A078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F950CF" w:rsidRDefault="00F950CF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4D7654" w:rsidRDefault="004D7654" w:rsidP="008C0B88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E4485D" w:rsidRPr="004A0D9A" w:rsidRDefault="00E4485D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11" w:rsidRDefault="00225111">
      <w:r>
        <w:separator/>
      </w:r>
    </w:p>
  </w:endnote>
  <w:endnote w:type="continuationSeparator" w:id="0">
    <w:p w:rsidR="00225111" w:rsidRDefault="0022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43341F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A95146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789D1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11" w:rsidRDefault="00225111">
      <w:r>
        <w:separator/>
      </w:r>
    </w:p>
  </w:footnote>
  <w:footnote w:type="continuationSeparator" w:id="0">
    <w:p w:rsidR="00225111" w:rsidRDefault="0022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A95146A" wp14:editId="4A95146B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43341F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A95146C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D9264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AB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25111"/>
    <w:rsid w:val="00281DF0"/>
    <w:rsid w:val="002D40AE"/>
    <w:rsid w:val="00311872"/>
    <w:rsid w:val="00377A48"/>
    <w:rsid w:val="003A11DA"/>
    <w:rsid w:val="003A6044"/>
    <w:rsid w:val="003B0CED"/>
    <w:rsid w:val="0043341F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141A1"/>
    <w:rsid w:val="009161BC"/>
    <w:rsid w:val="009536C6"/>
    <w:rsid w:val="00967314"/>
    <w:rsid w:val="009A2DF3"/>
    <w:rsid w:val="009B3CF4"/>
    <w:rsid w:val="009F7098"/>
    <w:rsid w:val="00AB41AB"/>
    <w:rsid w:val="00AF2098"/>
    <w:rsid w:val="00B1347E"/>
    <w:rsid w:val="00B331D6"/>
    <w:rsid w:val="00B403D7"/>
    <w:rsid w:val="00B8010C"/>
    <w:rsid w:val="00B81E7A"/>
    <w:rsid w:val="00BC7CE8"/>
    <w:rsid w:val="00C20231"/>
    <w:rsid w:val="00C428A2"/>
    <w:rsid w:val="00C531FF"/>
    <w:rsid w:val="00C537E2"/>
    <w:rsid w:val="00C6152E"/>
    <w:rsid w:val="00C6367C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73A30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69159"/>
  <w15:docId w15:val="{D4C3741B-C677-4BDC-929C-F3510B68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ECM\Deskto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88ED0-C32C-4489-9216-2BB3582A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655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Kupec Martin</dc:creator>
  <cp:lastModifiedBy>Kupec Martin</cp:lastModifiedBy>
  <cp:revision>2</cp:revision>
  <cp:lastPrinted>2013-10-24T08:13:00Z</cp:lastPrinted>
  <dcterms:created xsi:type="dcterms:W3CDTF">2018-03-27T09:20:00Z</dcterms:created>
  <dcterms:modified xsi:type="dcterms:W3CDTF">2018-03-27T09:21:00Z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