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3" w:rsidRDefault="00C22373" w:rsidP="004A0D9A">
      <w:pPr>
        <w:pStyle w:val="Title"/>
      </w:pPr>
    </w:p>
    <w:p w:rsidR="00C22373" w:rsidRPr="00FF14C1" w:rsidRDefault="00C22373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C22373" w:rsidRPr="00E25057" w:rsidRDefault="00C22373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22373" w:rsidRPr="00E25057" w:rsidRDefault="00C22373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Mgr. Anna Vandasová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C22373" w:rsidRDefault="00C22373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C22373" w:rsidRPr="00E25057" w:rsidRDefault="00C22373" w:rsidP="00A32F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250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0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Účast na konferenci Infos 2013 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057">
              <w:rPr>
                <w:rFonts w:ascii="Calibri" w:hAnsi="Calibri" w:cs="Calibri"/>
                <w:b/>
                <w:bCs/>
                <w:sz w:val="22"/>
                <w:szCs w:val="22"/>
              </w:rPr>
              <w:t>Stará Lesná – Vysoké Tatry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057"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057">
              <w:rPr>
                <w:rFonts w:ascii="Calibri" w:hAnsi="Calibri" w:cs="Calibri"/>
                <w:b/>
                <w:bCs/>
                <w:sz w:val="22"/>
                <w:szCs w:val="22"/>
              </w:rPr>
              <w:t>8. – 11. 4. 2013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5. 4. 2013 večer odjezd z Prahy, ráno 6. 4. příjezd do Popradu</w:t>
            </w:r>
          </w:p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8. 4. dopoledne příjezd do Staré Lesné</w:t>
            </w:r>
          </w:p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8. – 11. 4. účast na konferenci Infos 2013</w:t>
            </w:r>
          </w:p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13. 4. večer odjezd z Popradu, 14. 4. ráno příjezd do Prahy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8341B9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NK ČR – doprava, ubytování, strava (projekt NAKI)</w:t>
            </w:r>
          </w:p>
          <w:p w:rsidR="00C22373" w:rsidRPr="00E25057" w:rsidRDefault="00C22373" w:rsidP="008341B9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Spolek slovenských knihovníkov – konferenční poplatek</w:t>
            </w:r>
          </w:p>
        </w:tc>
      </w:tr>
      <w:tr w:rsidR="00C22373" w:rsidRPr="004A0D9A">
        <w:trPr>
          <w:trHeight w:val="318"/>
        </w:trPr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471D67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 xml:space="preserve">Účast na konferenci Infos 2013. Prezentace projektu Virtuální depozitní knihovna.  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 xml:space="preserve"> Účast na 37. medzinárodnom informatickom sympóziu o postavení a úlohách pamaťových inštitúcií v oblasti rozvoja kultury, vedy, techniky a vzdelávania Infos 2013. </w:t>
            </w:r>
          </w:p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 xml:space="preserve">Přednesení příspěvku na téma Virtuální depozitní knihovna – představení projektu a první výsledky. </w:t>
            </w:r>
          </w:p>
          <w:p w:rsidR="00C22373" w:rsidRPr="00E25057" w:rsidRDefault="00C22373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Diskuse o možné spolupráci při doplňování konzervačních sbírek se slovenskými knihovnami.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431ECD">
            <w:pPr>
              <w:tabs>
                <w:tab w:val="left" w:pos="41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0234">
              <w:rPr>
                <w:sz w:val="22"/>
                <w:szCs w:val="22"/>
              </w:rPr>
              <w:t xml:space="preserve">program a sborník na: </w:t>
            </w:r>
            <w:hyperlink r:id="rId7" w:history="1">
              <w:r w:rsidRPr="00CA0234">
                <w:rPr>
                  <w:color w:val="0000FF"/>
                  <w:sz w:val="20"/>
                  <w:szCs w:val="20"/>
                  <w:u w:val="single"/>
                </w:rPr>
                <w:t>http://www.infolib.sk/sk/spolok-slovenskych-knihovnikov/infos-2013/infos-2013.html</w:t>
              </w:r>
            </w:hyperlink>
            <w:r w:rsidRPr="00E2505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16. 4. 2013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C22373" w:rsidRPr="004A0D9A">
        <w:tc>
          <w:tcPr>
            <w:tcW w:w="3614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C22373" w:rsidRPr="00E25057" w:rsidRDefault="00C22373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E25057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C22373" w:rsidRPr="00131B88" w:rsidRDefault="00C22373" w:rsidP="00F976F7">
      <w:pPr>
        <w:rPr>
          <w:lang w:val="en-GB"/>
        </w:rPr>
      </w:pPr>
    </w:p>
    <w:sectPr w:rsidR="00C22373" w:rsidRPr="00131B88" w:rsidSect="006574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73" w:rsidRDefault="00C22373">
      <w:r>
        <w:separator/>
      </w:r>
    </w:p>
  </w:endnote>
  <w:endnote w:type="continuationSeparator" w:id="0">
    <w:p w:rsidR="00C22373" w:rsidRDefault="00C2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73" w:rsidRDefault="00C22373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C22373" w:rsidRPr="00E25057" w:rsidRDefault="00C22373" w:rsidP="004A0D9A">
    <w:pPr>
      <w:pStyle w:val="EndnoteText"/>
      <w:rPr>
        <w:rFonts w:ascii="Calibri" w:hAnsi="Calibri" w:cs="Calibri"/>
      </w:rPr>
    </w:pPr>
    <w:r w:rsidRPr="00E25057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C22373" w:rsidRPr="00E25057" w:rsidRDefault="00C22373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E25057">
      <w:rPr>
        <w:rFonts w:ascii="Calibri" w:hAnsi="Calibri" w:cs="Calibri"/>
        <w:sz w:val="14"/>
        <w:szCs w:val="14"/>
      </w:rPr>
      <w:t xml:space="preserve"> </w:t>
    </w:r>
  </w:p>
  <w:p w:rsidR="00C22373" w:rsidRPr="00CA5218" w:rsidRDefault="00C22373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73" w:rsidRDefault="00C22373">
      <w:r>
        <w:separator/>
      </w:r>
    </w:p>
  </w:footnote>
  <w:footnote w:type="continuationSeparator" w:id="0">
    <w:p w:rsidR="00C22373" w:rsidRDefault="00C2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73" w:rsidRDefault="00C2237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25pt;height:44.25pt">
          <v:imagedata r:id="rId1" o:title=""/>
        </v:shape>
      </w:pict>
    </w:r>
  </w:p>
  <w:p w:rsidR="00C22373" w:rsidRDefault="00C22373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936"/>
    <w:rsid w:val="000242DC"/>
    <w:rsid w:val="00031E53"/>
    <w:rsid w:val="00055AD7"/>
    <w:rsid w:val="0006007D"/>
    <w:rsid w:val="00081212"/>
    <w:rsid w:val="00131B88"/>
    <w:rsid w:val="00153BB3"/>
    <w:rsid w:val="00167FCD"/>
    <w:rsid w:val="00171E27"/>
    <w:rsid w:val="001B1E3A"/>
    <w:rsid w:val="001C6564"/>
    <w:rsid w:val="001F019E"/>
    <w:rsid w:val="00281DF0"/>
    <w:rsid w:val="00294D26"/>
    <w:rsid w:val="00303037"/>
    <w:rsid w:val="00311872"/>
    <w:rsid w:val="00377A48"/>
    <w:rsid w:val="003A11DA"/>
    <w:rsid w:val="003F0462"/>
    <w:rsid w:val="00431ECD"/>
    <w:rsid w:val="004354A3"/>
    <w:rsid w:val="00466446"/>
    <w:rsid w:val="00471D67"/>
    <w:rsid w:val="004A0D9A"/>
    <w:rsid w:val="0054197E"/>
    <w:rsid w:val="00570934"/>
    <w:rsid w:val="00595F10"/>
    <w:rsid w:val="005A21CE"/>
    <w:rsid w:val="005E1E28"/>
    <w:rsid w:val="006019DC"/>
    <w:rsid w:val="0063054A"/>
    <w:rsid w:val="006319B3"/>
    <w:rsid w:val="00633D3A"/>
    <w:rsid w:val="00657463"/>
    <w:rsid w:val="00694270"/>
    <w:rsid w:val="00795BD8"/>
    <w:rsid w:val="008341B9"/>
    <w:rsid w:val="00850342"/>
    <w:rsid w:val="00882BFC"/>
    <w:rsid w:val="008A5B5C"/>
    <w:rsid w:val="008B50B9"/>
    <w:rsid w:val="008F29C0"/>
    <w:rsid w:val="009141A1"/>
    <w:rsid w:val="009161BC"/>
    <w:rsid w:val="009536C6"/>
    <w:rsid w:val="00967314"/>
    <w:rsid w:val="009A2DF3"/>
    <w:rsid w:val="009B3CF4"/>
    <w:rsid w:val="00A32F5B"/>
    <w:rsid w:val="00A47C8A"/>
    <w:rsid w:val="00AC5936"/>
    <w:rsid w:val="00AD358B"/>
    <w:rsid w:val="00AF2098"/>
    <w:rsid w:val="00B331D6"/>
    <w:rsid w:val="00B8010C"/>
    <w:rsid w:val="00B81E7A"/>
    <w:rsid w:val="00BC7CE8"/>
    <w:rsid w:val="00BE5AB5"/>
    <w:rsid w:val="00C20231"/>
    <w:rsid w:val="00C22373"/>
    <w:rsid w:val="00C428A2"/>
    <w:rsid w:val="00C531FF"/>
    <w:rsid w:val="00C537E2"/>
    <w:rsid w:val="00CA0234"/>
    <w:rsid w:val="00CA1737"/>
    <w:rsid w:val="00CA5218"/>
    <w:rsid w:val="00CA5FDF"/>
    <w:rsid w:val="00CB6050"/>
    <w:rsid w:val="00CD18DB"/>
    <w:rsid w:val="00DF228F"/>
    <w:rsid w:val="00DF28E6"/>
    <w:rsid w:val="00E21964"/>
    <w:rsid w:val="00E25057"/>
    <w:rsid w:val="00E348CC"/>
    <w:rsid w:val="00E50887"/>
    <w:rsid w:val="00E82423"/>
    <w:rsid w:val="00E93CB4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7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7B9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9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character" w:customStyle="1" w:styleId="apple-converted-space">
    <w:name w:val="apple-converted-space"/>
    <w:basedOn w:val="DefaultParagraphFont"/>
    <w:uiPriority w:val="99"/>
    <w:rsid w:val="00C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lib.sk/sk/spolok-slovenskych-knihovnikov/infos-2013/infos-20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246</Words>
  <Characters>1458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Vandasová Anna</dc:creator>
  <cp:keywords/>
  <dc:description/>
  <cp:lastModifiedBy>Eva</cp:lastModifiedBy>
  <cp:revision>9</cp:revision>
  <cp:lastPrinted>2012-11-19T10:56:00Z</cp:lastPrinted>
  <dcterms:created xsi:type="dcterms:W3CDTF">2013-04-03T12:57:00Z</dcterms:created>
  <dcterms:modified xsi:type="dcterms:W3CDTF">2013-04-16T12:08:00Z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